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3A" w:rsidRDefault="00834B3A" w:rsidP="00834B3A"/>
    <w:p w:rsidR="00834B3A" w:rsidRDefault="00834B3A" w:rsidP="00834B3A">
      <w:pPr>
        <w:jc w:val="right"/>
        <w:rPr>
          <w:sz w:val="28"/>
        </w:rPr>
      </w:pPr>
    </w:p>
    <w:p w:rsidR="00834B3A" w:rsidRDefault="00834B3A" w:rsidP="00834B3A">
      <w:pPr>
        <w:jc w:val="right"/>
        <w:rPr>
          <w:sz w:val="28"/>
        </w:rPr>
      </w:pPr>
    </w:p>
    <w:p w:rsidR="00834B3A" w:rsidRDefault="00834B3A" w:rsidP="00834B3A">
      <w:pPr>
        <w:jc w:val="center"/>
        <w:rPr>
          <w:sz w:val="28"/>
        </w:rPr>
      </w:pPr>
      <w:r>
        <w:rPr>
          <w:sz w:val="28"/>
        </w:rPr>
        <w:t>Как подготовиться к семейному походу.</w:t>
      </w:r>
    </w:p>
    <w:p w:rsidR="00834B3A" w:rsidRDefault="00834B3A" w:rsidP="00834B3A">
      <w:pPr>
        <w:jc w:val="both"/>
        <w:rPr>
          <w:sz w:val="28"/>
        </w:rPr>
      </w:pPr>
    </w:p>
    <w:p w:rsidR="00834B3A" w:rsidRDefault="00834B3A" w:rsidP="00834B3A">
      <w:pPr>
        <w:jc w:val="both"/>
        <w:rPr>
          <w:sz w:val="28"/>
        </w:rPr>
      </w:pPr>
      <w:r w:rsidRPr="00834B3A">
        <w:rPr>
          <w:sz w:val="28"/>
        </w:rPr>
        <w:t>В последние годы ту</w:t>
      </w:r>
      <w:r w:rsidR="00252C19">
        <w:rPr>
          <w:sz w:val="28"/>
        </w:rPr>
        <w:t>ризм широко вошел в нашу жизнь: походы выходного дня</w:t>
      </w:r>
      <w:r w:rsidRPr="00834B3A">
        <w:rPr>
          <w:sz w:val="28"/>
        </w:rPr>
        <w:t>, путе</w:t>
      </w:r>
      <w:bookmarkStart w:id="0" w:name="_GoBack"/>
      <w:bookmarkEnd w:id="0"/>
      <w:r w:rsidRPr="00834B3A">
        <w:rPr>
          <w:sz w:val="28"/>
        </w:rPr>
        <w:t>шествия по памятным ме</w:t>
      </w:r>
      <w:r w:rsidR="00252C19">
        <w:rPr>
          <w:sz w:val="28"/>
        </w:rPr>
        <w:t>стам. Всё</w:t>
      </w:r>
      <w:r w:rsidRPr="00834B3A">
        <w:rPr>
          <w:sz w:val="28"/>
        </w:rPr>
        <w:t xml:space="preserve"> популярнее становятся семейные маршруты.</w:t>
      </w:r>
    </w:p>
    <w:p w:rsidR="00252C19" w:rsidRDefault="00252C19" w:rsidP="00834B3A">
      <w:pPr>
        <w:jc w:val="both"/>
        <w:rPr>
          <w:sz w:val="28"/>
        </w:rPr>
      </w:pPr>
    </w:p>
    <w:p w:rsidR="00252C19" w:rsidRDefault="00252C19" w:rsidP="00834B3A">
      <w:pPr>
        <w:jc w:val="both"/>
        <w:rPr>
          <w:sz w:val="28"/>
        </w:rPr>
      </w:pPr>
      <w:r>
        <w:rPr>
          <w:sz w:val="28"/>
        </w:rPr>
        <w:t>М</w:t>
      </w:r>
      <w:r w:rsidRPr="00252C19">
        <w:rPr>
          <w:sz w:val="28"/>
        </w:rPr>
        <w:t xml:space="preserve">ногие еще предпочитают в выходной день остаться дома или в лучшем случае ограничиться прогулкой с детьми по </w:t>
      </w:r>
      <w:r>
        <w:rPr>
          <w:sz w:val="28"/>
        </w:rPr>
        <w:t>парку</w:t>
      </w:r>
      <w:r w:rsidRPr="00252C19">
        <w:rPr>
          <w:sz w:val="28"/>
        </w:rPr>
        <w:t xml:space="preserve"> или скверу: поход, мол, тем более семейный, — дело сложное, да и дети малы, устанут... Хотелось бы уверить таких пап и мам: только начните, и вы никогда не захотите расстаться с этим замечательным видом отдыха! Начнете </w:t>
      </w:r>
      <w:r w:rsidR="00851D85">
        <w:rPr>
          <w:sz w:val="28"/>
        </w:rPr>
        <w:t>выбираться</w:t>
      </w:r>
      <w:r w:rsidRPr="00252C19">
        <w:rPr>
          <w:sz w:val="28"/>
        </w:rPr>
        <w:t xml:space="preserve"> по выходным, а потом и на несколько дней будете собираться в поход</w:t>
      </w:r>
      <w:r w:rsidR="00851D85">
        <w:rPr>
          <w:sz w:val="28"/>
        </w:rPr>
        <w:t>, путешествие по родным и памятным местам</w:t>
      </w:r>
      <w:r w:rsidRPr="00252C19">
        <w:rPr>
          <w:sz w:val="28"/>
        </w:rPr>
        <w:t>, когда выпадут подряд праздничные дни, — а там недалеко и до настоящих многодневных походов — лишь бы совпадали каникулы в школе у детей и ваши отпуска...</w:t>
      </w:r>
    </w:p>
    <w:p w:rsidR="00851D85" w:rsidRDefault="00851D85" w:rsidP="00834B3A">
      <w:pPr>
        <w:jc w:val="both"/>
        <w:rPr>
          <w:sz w:val="28"/>
        </w:rPr>
      </w:pPr>
    </w:p>
    <w:p w:rsidR="00851D85" w:rsidRDefault="00851D85" w:rsidP="00834B3A">
      <w:pPr>
        <w:jc w:val="both"/>
        <w:rPr>
          <w:sz w:val="28"/>
        </w:rPr>
      </w:pPr>
      <w:r w:rsidRPr="00851D85">
        <w:rPr>
          <w:sz w:val="28"/>
        </w:rPr>
        <w:t xml:space="preserve">Разумеется, </w:t>
      </w:r>
      <w:r>
        <w:rPr>
          <w:sz w:val="28"/>
        </w:rPr>
        <w:t>мы не призываем</w:t>
      </w:r>
      <w:r w:rsidRPr="00851D85">
        <w:rPr>
          <w:sz w:val="28"/>
        </w:rPr>
        <w:t xml:space="preserve"> всех тотчас же отправиться в сложные путешествия с детьми. Непременное условие — постепенность. Лишь исподволь можно накопить опыт организации таких путешествий, научиться рационально подбирать питание, готовить необходимое снаряжение, соблюдать — это очень важно! — меры безопасности во время путешествия.</w:t>
      </w:r>
    </w:p>
    <w:p w:rsidR="00851D85" w:rsidRDefault="00851D85" w:rsidP="00834B3A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 xml:space="preserve">Сначала </w:t>
      </w:r>
      <w:r>
        <w:rPr>
          <w:sz w:val="28"/>
        </w:rPr>
        <w:t>можно</w:t>
      </w:r>
      <w:r w:rsidRPr="00851D85">
        <w:rPr>
          <w:sz w:val="28"/>
        </w:rPr>
        <w:t xml:space="preserve"> о нескольких обязательных условиях: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путешествовать семьей в полном составе;</w:t>
      </w: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соблюдать равноправие всех членов семьи, считаться с интересами каждого;</w:t>
      </w: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нагрузки, сложность и дальность путешествий наращивать постепенно;</w:t>
      </w:r>
    </w:p>
    <w:p w:rsid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путешествовать в любое время года.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Начните с однодневной прогулки. Ваши дети будут с нетерпением ждать этого дня. Куда поехать? Лучше всего, чтобы было удобно с транспортом, чтобы приятное времяпрепровождение не омрачилось давкой в переполненном автобусе.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Маршрут лучше разработать всем вместе. Сейчас издается довольно много туристских схем и карт с указанием достопримечательностей, красивых ландшафтов.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Постарайтесь выбрать маршрут так, чтобы возвращаться пришлось другой дорогой.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 xml:space="preserve">Не забудьте накануне прослушать прогноз погоды — подберите соответствующую одежду. На всякий случай положите в рюкзак запасные носки, </w:t>
      </w:r>
      <w:r w:rsidRPr="00851D85">
        <w:rPr>
          <w:sz w:val="28"/>
        </w:rPr>
        <w:lastRenderedPageBreak/>
        <w:t>рубашку для ребенка— если он промочит ноги или вспотеет, они пригодятся.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Конечно, вы не забыли взять с собой термос с горячим чаем или какао, бутерброды. Для четырехчасового похода — а на первый раз этого времени достаточно — больших припасов делать не надо.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Первая совместная прогулка оставляет, как правило, неизгладимые впечатления! Старайтесь провести ее так, чтобы она понравилась всем. Если вы видите, что ребенок устал, а это наступит минут через 30—40 ходьбы, остановитесь на привал.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Внимательно следите за состоянием ребенка. Если ему стало тяжело, пусть папа посадит его себе на плечи или за спину и прокатит на себе.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Вы захватили с собой фотоаппарат? Снимки, которые вы сделаете, возможно, станут лучшим украшением вашего семейного альбома на многие годы.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Но вот вы уже совершили несколько воскресных прогулок и приобрели некоторый опыт. Теперь можно совершить поход с ночлегом, лучше совместно с другой семьей. Обычно вместе путешествуют семьи, которые дружат, в которых дети приблизительно одного возраста и знают друг друга.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В один из очередных однодневных походов попробуйте устроить бивак — место отдыха и ночлега путешественников. Возьмите с собой палатку, спальные принадлежности (мешки и вкладыши, надувные матрацы или пенопластовые коврики) из расчета на каждую семью, варочную посуду (две посуды из расчета единовременной варки на всех членов похода) и костровые приспособления (тросик и крючки для подвески посуды). Если у вас нет перечисленного снаряжения, вы можете взять его напрокат, но имейте в виду, что, если вы собираетесь путешествовать постоянно — лучше все это приобрести.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Конечно, район вы выбрали с достаточным количеством сушняка для костра. И вы помните, что разводить костер надо со всеми предосторожностями.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Во время обеденного привала, который, как обычно, вы запланировали в середине маршрута или во второй его половине, попробуйте приготовить нехитрый туристский обед. Лучше всего, если в одном котле сварить какую-либо кашу, во втором — чай. Добавьте к этим горячим блюдам колбасу, яйца, масло, хлеб, лимон, сахар — и вы хорошо и плотно пообедаете.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lastRenderedPageBreak/>
        <w:t>Пока варится обед, займитесь вместе с детьми установкой палатки. Обычная туристская палатка на четыре человека устанавливается просто: на ровном месте без кочек и пней растягивается дно палатки, затем ставятся две стойки и натягивается коньковая веревка. После этого растягиваются оттяжки по диагонали.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Итак, получив опыт разбивки бивака, приготовления пищи, дома попытайтесь его «проанализировать». Отметьте, что вам мешало, чего недоставало, что следовало бы изменить.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Собираясь в следующий выходной день в поход, учтите эти замечания. Старайтесь дать детям посильные поручения — они должны почувствовать себя полноправными организаторами похода.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Закрепив в следующем однодневном походе приобретенные навыки, можно отправиться в поход с ночевкой.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Сначала это необходимо сделать в хорошую погоду. При походе с ночлегом необходимо предусмотреть минимум трехразовое питание с приготовлением горячей пищи. Учитывая, что в вашей группе дети, постарайтесь приготовить молочные блюда: молочный суп или вермишель на молоке, просто горячее молоко или манную кашу с добавлением изюма и т. д. Не увлекайтесь концентратами. На костре обыкновенная картошка, например, варится быстрее, чем дома на газовой плите.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В поход с ночевкой вам обязательно надо взять медицинскую аптечку, в которой должны быть профилактические и болеутоляющие средства, в том числе от головной боли, желудочных заболеваний, жаропонижающие и т. п.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Теперь, когда вам почти все известно, вы должны перед выходом на маршрут еще раз мысленно пробежать его.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Не забудьте, что вес рюкзака должен быть рассчитан с учетом физического развития участников похода, чтобы он не превышал для детей в возрасте до 10 лет трех килограммов, до 13 лет —четырех, до 15 лет — 6 килограммов.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Во время похода следует рано ложиться спать и рано вставать. Спать надо не менее восьми часов, чтобы силы восстановились полностью.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В походе необходимо выполнять утреннюю зарядку, причем всем. Она помогает разогреть все суставы, мышцы, оживить кровообращение; кроме того, она дисциплинирует.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lastRenderedPageBreak/>
        <w:t>Сил во время похода тратится много — питание должно быть полноценным. Обязательно включите в рацион лук, чеснок — они, кроме всего прочего, обладают свойствами, помогающими предупредить желудочные заболевания. Ценны в походе продукты, которые легко усваиваются организмом - грецкие орехи, шоколад, сахар, но злоупотреблять ими не следует.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P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Обратите внимание на соблюдение водно-солевого режима. Дети в походе особенно тяжело переносят жажду. Рекомендуется утолять жажду «досыта» утром и вечером. В течение дня, когда вы на маршруте, разрешите ребенку прополоскать горло.</w:t>
      </w:r>
    </w:p>
    <w:p w:rsidR="00851D85" w:rsidRPr="00851D85" w:rsidRDefault="00851D85" w:rsidP="00851D85">
      <w:pPr>
        <w:jc w:val="both"/>
        <w:rPr>
          <w:sz w:val="28"/>
        </w:rPr>
      </w:pPr>
    </w:p>
    <w:p w:rsid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 xml:space="preserve">В короткой статье мы, разумеется, не смогли дать рекомендации по всем вопросам. </w:t>
      </w:r>
    </w:p>
    <w:p w:rsidR="00851D85" w:rsidRDefault="00851D85" w:rsidP="00851D85">
      <w:pPr>
        <w:jc w:val="both"/>
        <w:rPr>
          <w:sz w:val="28"/>
        </w:rPr>
      </w:pPr>
    </w:p>
    <w:p w:rsidR="00851D85" w:rsidRDefault="00851D85" w:rsidP="00851D85">
      <w:pPr>
        <w:jc w:val="both"/>
        <w:rPr>
          <w:sz w:val="28"/>
        </w:rPr>
      </w:pPr>
      <w:r w:rsidRPr="00851D85">
        <w:rPr>
          <w:sz w:val="28"/>
        </w:rPr>
        <w:t>Счастливого вам пути, легких рюкзаков и попутного ветра!</w:t>
      </w:r>
    </w:p>
    <w:p w:rsidR="00851D85" w:rsidRDefault="00851D85" w:rsidP="00851D85">
      <w:pPr>
        <w:jc w:val="both"/>
        <w:rPr>
          <w:sz w:val="28"/>
        </w:rPr>
      </w:pPr>
    </w:p>
    <w:p w:rsidR="00851D85" w:rsidRDefault="00851D85" w:rsidP="00851D85">
      <w:pPr>
        <w:jc w:val="both"/>
        <w:rPr>
          <w:sz w:val="28"/>
        </w:rPr>
      </w:pPr>
    </w:p>
    <w:p w:rsidR="00851D85" w:rsidRDefault="00851D85" w:rsidP="00851D85">
      <w:pPr>
        <w:pStyle w:val="aff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i/>
          <w:iCs/>
          <w:color w:val="212529"/>
          <w:bdr w:val="none" w:sz="0" w:space="0" w:color="auto" w:frame="1"/>
        </w:rPr>
        <w:t>Автор: Г. Шапкин</w:t>
      </w:r>
    </w:p>
    <w:p w:rsidR="00851D85" w:rsidRDefault="00851D85" w:rsidP="00851D85">
      <w:pPr>
        <w:pStyle w:val="aff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i/>
          <w:iCs/>
          <w:color w:val="212529"/>
          <w:bdr w:val="none" w:sz="0" w:space="0" w:color="auto" w:frame="1"/>
        </w:rPr>
        <w:t>Источник: журнал «Семья и школа»</w:t>
      </w:r>
    </w:p>
    <w:p w:rsidR="00851D85" w:rsidRPr="00834B3A" w:rsidRDefault="00851D85" w:rsidP="00851D85">
      <w:pPr>
        <w:jc w:val="both"/>
        <w:rPr>
          <w:sz w:val="28"/>
        </w:rPr>
      </w:pPr>
    </w:p>
    <w:sectPr w:rsidR="00851D85" w:rsidRPr="00834B3A" w:rsidSect="007862A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567" w:right="851" w:bottom="567" w:left="1985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88C" w:rsidRDefault="008B688C">
      <w:r>
        <w:separator/>
      </w:r>
    </w:p>
  </w:endnote>
  <w:endnote w:type="continuationSeparator" w:id="0">
    <w:p w:rsidR="008B688C" w:rsidRDefault="008B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C5" w:rsidRPr="00834B3A" w:rsidRDefault="003246CE">
    <w:pPr>
      <w:pStyle w:val="10"/>
    </w:pPr>
    <w:fldSimple w:instr=" SAVEDATE  \* MERGEFORMAT ">
      <w:r w:rsidR="00465304">
        <w:rPr>
          <w:noProof/>
        </w:rPr>
        <w:t>10.06.2024 14:30:00</w:t>
      </w:r>
    </w:fldSimple>
    <w:r w:rsidR="001F7EC5" w:rsidRPr="00834B3A">
      <w:t xml:space="preserve"> </w:t>
    </w:r>
    <w:r w:rsidR="001F7EC5">
      <w:fldChar w:fldCharType="begin"/>
    </w:r>
    <w:r w:rsidR="001F7EC5" w:rsidRPr="00834B3A">
      <w:instrText xml:space="preserve"> </w:instrText>
    </w:r>
    <w:r w:rsidR="001F7EC5" w:rsidRPr="005D56FA">
      <w:rPr>
        <w:lang w:val="en-US"/>
      </w:rPr>
      <w:instrText>FILENAME</w:instrText>
    </w:r>
    <w:r w:rsidR="001F7EC5" w:rsidRPr="00834B3A">
      <w:instrText xml:space="preserve"> \* </w:instrText>
    </w:r>
    <w:r w:rsidR="001F7EC5" w:rsidRPr="005D56FA">
      <w:rPr>
        <w:lang w:val="en-US"/>
      </w:rPr>
      <w:instrText>LOWER</w:instrText>
    </w:r>
    <w:r w:rsidR="001F7EC5" w:rsidRPr="00834B3A">
      <w:instrText>\</w:instrText>
    </w:r>
    <w:r w:rsidR="001F7EC5" w:rsidRPr="005D56FA">
      <w:rPr>
        <w:lang w:val="en-US"/>
      </w:rPr>
      <w:instrText>p</w:instrText>
    </w:r>
    <w:r w:rsidR="001F7EC5" w:rsidRPr="00834B3A">
      <w:instrText xml:space="preserve"> \* </w:instrText>
    </w:r>
    <w:r w:rsidR="001F7EC5" w:rsidRPr="005D56FA">
      <w:rPr>
        <w:lang w:val="en-US"/>
      </w:rPr>
      <w:instrText>MERGEFORMAT</w:instrText>
    </w:r>
    <w:r w:rsidR="001F7EC5" w:rsidRPr="00834B3A">
      <w:instrText xml:space="preserve"> </w:instrText>
    </w:r>
    <w:r w:rsidR="001F7EC5">
      <w:fldChar w:fldCharType="separate"/>
    </w:r>
    <w:r w:rsidR="00834B3A">
      <w:rPr>
        <w:noProof/>
        <w:lang w:val="en-US"/>
      </w:rPr>
      <w:t>d</w:t>
    </w:r>
    <w:r w:rsidR="00834B3A" w:rsidRPr="00834B3A">
      <w:rPr>
        <w:noProof/>
      </w:rPr>
      <w:t>:\документы\разное\год семьи\об информационно-просветительской кампании\о направлении информации для размещения 10-16.06.2024.</w:t>
    </w:r>
    <w:r w:rsidR="00834B3A">
      <w:rPr>
        <w:noProof/>
        <w:lang w:val="en-US"/>
      </w:rPr>
      <w:t>docx</w:t>
    </w:r>
    <w:r w:rsidR="001F7EC5">
      <w:fldChar w:fldCharType="end"/>
    </w:r>
    <w:r w:rsidR="001F7EC5" w:rsidRPr="00834B3A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C5" w:rsidRPr="00834B3A" w:rsidRDefault="001F7EC5">
    <w:pPr>
      <w:pStyle w:val="10"/>
    </w:pPr>
    <w:r>
      <w:fldChar w:fldCharType="begin"/>
    </w:r>
    <w:r w:rsidRPr="00834B3A">
      <w:instrText xml:space="preserve"> </w:instrText>
    </w:r>
    <w:r w:rsidRPr="005D56FA">
      <w:rPr>
        <w:lang w:val="en-US"/>
      </w:rPr>
      <w:instrText>FILENAME</w:instrText>
    </w:r>
    <w:r w:rsidRPr="00834B3A">
      <w:instrText xml:space="preserve"> \* </w:instrText>
    </w:r>
    <w:r w:rsidRPr="005D56FA">
      <w:rPr>
        <w:lang w:val="en-US"/>
      </w:rPr>
      <w:instrText>LOWER</w:instrText>
    </w:r>
    <w:r w:rsidRPr="00834B3A">
      <w:instrText>\</w:instrText>
    </w:r>
    <w:r w:rsidRPr="005D56FA">
      <w:rPr>
        <w:lang w:val="en-US"/>
      </w:rPr>
      <w:instrText>p</w:instrText>
    </w:r>
    <w:r w:rsidRPr="00834B3A">
      <w:instrText xml:space="preserve"> \* </w:instrText>
    </w:r>
    <w:r w:rsidRPr="005D56FA">
      <w:rPr>
        <w:lang w:val="en-US"/>
      </w:rPr>
      <w:instrText>MERGEFORMAT</w:instrText>
    </w:r>
    <w:r w:rsidRPr="00834B3A">
      <w:instrText xml:space="preserve"> </w:instrText>
    </w:r>
    <w:r>
      <w:fldChar w:fldCharType="separate"/>
    </w:r>
    <w:r w:rsidR="00834B3A">
      <w:rPr>
        <w:noProof/>
        <w:lang w:val="en-US"/>
      </w:rPr>
      <w:t>d</w:t>
    </w:r>
    <w:r w:rsidR="00834B3A" w:rsidRPr="00834B3A">
      <w:rPr>
        <w:noProof/>
      </w:rPr>
      <w:t>:\документы\разное\год семьи\об информационно-просветительской кампании\о направлении информации для размещения 10-16.06.2024.</w:t>
    </w:r>
    <w:r w:rsidR="00834B3A">
      <w:rPr>
        <w:noProof/>
        <w:lang w:val="en-US"/>
      </w:rPr>
      <w:t>docx</w:t>
    </w:r>
    <w:r>
      <w:fldChar w:fldCharType="end"/>
    </w:r>
    <w:r w:rsidRPr="00834B3A">
      <w:t xml:space="preserve"> </w:t>
    </w:r>
    <w:fldSimple w:instr=" SAVEDATE  \* MERGEFORMAT ">
      <w:r w:rsidR="00465304">
        <w:rPr>
          <w:noProof/>
        </w:rPr>
        <w:t>6/10/2024 2:30:00 PM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AE2" w:rsidRPr="00834B3A" w:rsidRDefault="00907117" w:rsidP="00382AE2">
    <w:pPr>
      <w:pStyle w:val="10"/>
    </w:pPr>
    <w:r>
      <w:fldChar w:fldCharType="begin"/>
    </w:r>
    <w:r w:rsidRPr="00834B3A">
      <w:instrText xml:space="preserve"> </w:instrText>
    </w:r>
    <w:r w:rsidRPr="00951DAC">
      <w:rPr>
        <w:lang w:val="en-US"/>
      </w:rPr>
      <w:instrText>FILENAME</w:instrText>
    </w:r>
    <w:r w:rsidRPr="00834B3A">
      <w:instrText xml:space="preserve"> \* </w:instrText>
    </w:r>
    <w:r w:rsidRPr="00951DAC">
      <w:rPr>
        <w:lang w:val="en-US"/>
      </w:rPr>
      <w:instrText>LOWER</w:instrText>
    </w:r>
    <w:r w:rsidRPr="00834B3A">
      <w:instrText>\</w:instrText>
    </w:r>
    <w:r w:rsidRPr="00951DAC">
      <w:rPr>
        <w:lang w:val="en-US"/>
      </w:rPr>
      <w:instrText>p</w:instrText>
    </w:r>
    <w:r w:rsidRPr="00834B3A">
      <w:instrText xml:space="preserve"> \</w:instrText>
    </w:r>
    <w:r w:rsidRPr="00951DAC">
      <w:rPr>
        <w:lang w:val="en-US"/>
      </w:rPr>
      <w:instrText>p</w:instrText>
    </w:r>
    <w:r w:rsidRPr="00834B3A">
      <w:instrText xml:space="preserve">  \* </w:instrText>
    </w:r>
    <w:r w:rsidRPr="00951DAC">
      <w:rPr>
        <w:lang w:val="en-US"/>
      </w:rPr>
      <w:instrText>MERGEFORMAT</w:instrText>
    </w:r>
    <w:r w:rsidRPr="00834B3A">
      <w:instrText xml:space="preserve"> </w:instrText>
    </w:r>
    <w:r>
      <w:fldChar w:fldCharType="separate"/>
    </w:r>
    <w:r w:rsidR="00834B3A">
      <w:rPr>
        <w:noProof/>
        <w:lang w:val="en-US"/>
      </w:rPr>
      <w:t>d</w:t>
    </w:r>
    <w:r w:rsidR="00834B3A" w:rsidRPr="00834B3A">
      <w:rPr>
        <w:noProof/>
      </w:rPr>
      <w:t>:\документы\разное\год семьи\об информационно-просветительской кампании\о направлении информации для размещения 10-16.06.2024.</w:t>
    </w:r>
    <w:r w:rsidR="00834B3A">
      <w:rPr>
        <w:noProof/>
        <w:lang w:val="en-US"/>
      </w:rPr>
      <w:t>docx</w:t>
    </w:r>
    <w:r>
      <w:rPr>
        <w:noProof/>
      </w:rPr>
      <w:fldChar w:fldCharType="end"/>
    </w:r>
    <w:r w:rsidR="00382AE2" w:rsidRPr="00834B3A">
      <w:t xml:space="preserve"> </w:t>
    </w:r>
    <w:fldSimple w:instr=" SAVEDATE   \* MERGEFORMAT ">
      <w:r w:rsidR="00465304">
        <w:rPr>
          <w:noProof/>
        </w:rPr>
        <w:t>6/10/2024 2:30:00 PM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88C" w:rsidRDefault="008B688C">
      <w:r>
        <w:separator/>
      </w:r>
    </w:p>
  </w:footnote>
  <w:footnote w:type="continuationSeparator" w:id="0">
    <w:p w:rsidR="008B688C" w:rsidRDefault="008B6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C5" w:rsidRDefault="001F7E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F7EC5" w:rsidRDefault="001F7EC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C5" w:rsidRDefault="001F7EC5">
    <w:pPr>
      <w:pStyle w:val="a3"/>
      <w:framePr w:wrap="around" w:vAnchor="page" w:hAnchor="margin" w:xAlign="center" w:y="568" w:anchorLock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5304">
      <w:rPr>
        <w:rStyle w:val="a5"/>
        <w:noProof/>
      </w:rPr>
      <w:t>4</w:t>
    </w:r>
    <w:r>
      <w:rPr>
        <w:rStyle w:val="a5"/>
      </w:rPr>
      <w:fldChar w:fldCharType="end"/>
    </w:r>
  </w:p>
  <w:p w:rsidR="001F7EC5" w:rsidRDefault="001F7EC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B70FC"/>
    <w:multiLevelType w:val="hybridMultilevel"/>
    <w:tmpl w:val="1F94E06C"/>
    <w:lvl w:ilvl="0" w:tplc="719AB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3D73D1"/>
    <w:multiLevelType w:val="hybridMultilevel"/>
    <w:tmpl w:val="B3C88F8E"/>
    <w:lvl w:ilvl="0" w:tplc="B2CA9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95523E"/>
    <w:multiLevelType w:val="hybridMultilevel"/>
    <w:tmpl w:val="0C685636"/>
    <w:lvl w:ilvl="0" w:tplc="4FFAA4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E54E40"/>
    <w:multiLevelType w:val="hybridMultilevel"/>
    <w:tmpl w:val="0AB2D47A"/>
    <w:lvl w:ilvl="0" w:tplc="78A6E8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6F57A7"/>
    <w:multiLevelType w:val="hybridMultilevel"/>
    <w:tmpl w:val="5B58C7CA"/>
    <w:lvl w:ilvl="0" w:tplc="C6DC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D91DA4"/>
    <w:multiLevelType w:val="hybridMultilevel"/>
    <w:tmpl w:val="C4BC17D6"/>
    <w:lvl w:ilvl="0" w:tplc="255CA20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4A1BAF"/>
    <w:multiLevelType w:val="hybridMultilevel"/>
    <w:tmpl w:val="68364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B5A0C"/>
    <w:multiLevelType w:val="hybridMultilevel"/>
    <w:tmpl w:val="A6906710"/>
    <w:lvl w:ilvl="0" w:tplc="9E269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26"/>
    <w:rsid w:val="000030D4"/>
    <w:rsid w:val="000053CC"/>
    <w:rsid w:val="00005F90"/>
    <w:rsid w:val="000324E6"/>
    <w:rsid w:val="000342FA"/>
    <w:rsid w:val="00045BCD"/>
    <w:rsid w:val="000510B1"/>
    <w:rsid w:val="0005479B"/>
    <w:rsid w:val="00054E8D"/>
    <w:rsid w:val="00063C59"/>
    <w:rsid w:val="00072037"/>
    <w:rsid w:val="0007552A"/>
    <w:rsid w:val="00086B5E"/>
    <w:rsid w:val="00090313"/>
    <w:rsid w:val="0009472A"/>
    <w:rsid w:val="000A0DDB"/>
    <w:rsid w:val="000A0F13"/>
    <w:rsid w:val="000A16E4"/>
    <w:rsid w:val="000A2601"/>
    <w:rsid w:val="000B2AB6"/>
    <w:rsid w:val="000C21E8"/>
    <w:rsid w:val="000C29FE"/>
    <w:rsid w:val="000E01B6"/>
    <w:rsid w:val="000E028D"/>
    <w:rsid w:val="000E4423"/>
    <w:rsid w:val="000E52D0"/>
    <w:rsid w:val="00101210"/>
    <w:rsid w:val="00102B82"/>
    <w:rsid w:val="001060FA"/>
    <w:rsid w:val="00106452"/>
    <w:rsid w:val="001137EE"/>
    <w:rsid w:val="001151DE"/>
    <w:rsid w:val="001151F5"/>
    <w:rsid w:val="00120224"/>
    <w:rsid w:val="00122A6E"/>
    <w:rsid w:val="00125A42"/>
    <w:rsid w:val="0012639F"/>
    <w:rsid w:val="00134949"/>
    <w:rsid w:val="00134B0C"/>
    <w:rsid w:val="00143671"/>
    <w:rsid w:val="001505B9"/>
    <w:rsid w:val="00154BE6"/>
    <w:rsid w:val="001554C0"/>
    <w:rsid w:val="001622BE"/>
    <w:rsid w:val="001631E4"/>
    <w:rsid w:val="001641B3"/>
    <w:rsid w:val="00167976"/>
    <w:rsid w:val="001700FC"/>
    <w:rsid w:val="0017496A"/>
    <w:rsid w:val="0018199A"/>
    <w:rsid w:val="0018417D"/>
    <w:rsid w:val="00184FD4"/>
    <w:rsid w:val="00185093"/>
    <w:rsid w:val="001873DA"/>
    <w:rsid w:val="00191660"/>
    <w:rsid w:val="00193E0C"/>
    <w:rsid w:val="001A1E6E"/>
    <w:rsid w:val="001A6202"/>
    <w:rsid w:val="001B67E3"/>
    <w:rsid w:val="001C7097"/>
    <w:rsid w:val="001D5F68"/>
    <w:rsid w:val="001E0A38"/>
    <w:rsid w:val="001E232B"/>
    <w:rsid w:val="001E5789"/>
    <w:rsid w:val="001E7DA9"/>
    <w:rsid w:val="001F5058"/>
    <w:rsid w:val="001F7EC5"/>
    <w:rsid w:val="00203832"/>
    <w:rsid w:val="002045F2"/>
    <w:rsid w:val="002046B4"/>
    <w:rsid w:val="00205E1D"/>
    <w:rsid w:val="00213148"/>
    <w:rsid w:val="00217C65"/>
    <w:rsid w:val="00220336"/>
    <w:rsid w:val="00220697"/>
    <w:rsid w:val="00220CD6"/>
    <w:rsid w:val="0022652B"/>
    <w:rsid w:val="00232F4A"/>
    <w:rsid w:val="00242BFF"/>
    <w:rsid w:val="0024390A"/>
    <w:rsid w:val="0024407C"/>
    <w:rsid w:val="002449D7"/>
    <w:rsid w:val="00252C19"/>
    <w:rsid w:val="00264537"/>
    <w:rsid w:val="002720B8"/>
    <w:rsid w:val="002727CE"/>
    <w:rsid w:val="00281BD1"/>
    <w:rsid w:val="00281CA2"/>
    <w:rsid w:val="002836DE"/>
    <w:rsid w:val="0028589A"/>
    <w:rsid w:val="002969B2"/>
    <w:rsid w:val="002A5C2C"/>
    <w:rsid w:val="002A6C36"/>
    <w:rsid w:val="002A787E"/>
    <w:rsid w:val="002C02F9"/>
    <w:rsid w:val="002C6F3D"/>
    <w:rsid w:val="002D2493"/>
    <w:rsid w:val="002E5329"/>
    <w:rsid w:val="002E5877"/>
    <w:rsid w:val="002F50D1"/>
    <w:rsid w:val="00306269"/>
    <w:rsid w:val="00307853"/>
    <w:rsid w:val="00313105"/>
    <w:rsid w:val="00315E75"/>
    <w:rsid w:val="00317FA3"/>
    <w:rsid w:val="003246CE"/>
    <w:rsid w:val="00324F86"/>
    <w:rsid w:val="00342262"/>
    <w:rsid w:val="0034285B"/>
    <w:rsid w:val="00351C06"/>
    <w:rsid w:val="00354770"/>
    <w:rsid w:val="00355D33"/>
    <w:rsid w:val="00357347"/>
    <w:rsid w:val="00363689"/>
    <w:rsid w:val="003654A9"/>
    <w:rsid w:val="00372C70"/>
    <w:rsid w:val="00382AE2"/>
    <w:rsid w:val="00382AEF"/>
    <w:rsid w:val="0039445F"/>
    <w:rsid w:val="003A3EE9"/>
    <w:rsid w:val="003A4C0D"/>
    <w:rsid w:val="003A56B2"/>
    <w:rsid w:val="003A7700"/>
    <w:rsid w:val="003B5C5D"/>
    <w:rsid w:val="003B76E0"/>
    <w:rsid w:val="003C53DA"/>
    <w:rsid w:val="003C6BB6"/>
    <w:rsid w:val="003C7A7F"/>
    <w:rsid w:val="003D1FE5"/>
    <w:rsid w:val="003D4ED9"/>
    <w:rsid w:val="003E0A23"/>
    <w:rsid w:val="003E3DA6"/>
    <w:rsid w:val="003E6C76"/>
    <w:rsid w:val="003E6E3B"/>
    <w:rsid w:val="003F42CF"/>
    <w:rsid w:val="003F68EA"/>
    <w:rsid w:val="004023C1"/>
    <w:rsid w:val="004043FF"/>
    <w:rsid w:val="00404EF3"/>
    <w:rsid w:val="00407615"/>
    <w:rsid w:val="004139B2"/>
    <w:rsid w:val="00414922"/>
    <w:rsid w:val="00423E66"/>
    <w:rsid w:val="00432571"/>
    <w:rsid w:val="00434D9F"/>
    <w:rsid w:val="0043556E"/>
    <w:rsid w:val="004407AA"/>
    <w:rsid w:val="004415B9"/>
    <w:rsid w:val="004431F4"/>
    <w:rsid w:val="0045001C"/>
    <w:rsid w:val="00450DE3"/>
    <w:rsid w:val="00456950"/>
    <w:rsid w:val="00456C3E"/>
    <w:rsid w:val="0045786F"/>
    <w:rsid w:val="00465304"/>
    <w:rsid w:val="00466345"/>
    <w:rsid w:val="00466D1E"/>
    <w:rsid w:val="0047381E"/>
    <w:rsid w:val="00476CCF"/>
    <w:rsid w:val="004800E5"/>
    <w:rsid w:val="00480472"/>
    <w:rsid w:val="00481228"/>
    <w:rsid w:val="00494568"/>
    <w:rsid w:val="004969F4"/>
    <w:rsid w:val="004A1FC3"/>
    <w:rsid w:val="004A5623"/>
    <w:rsid w:val="004B303B"/>
    <w:rsid w:val="004C7A3D"/>
    <w:rsid w:val="004D59CB"/>
    <w:rsid w:val="004D68D4"/>
    <w:rsid w:val="004E35AC"/>
    <w:rsid w:val="004F042D"/>
    <w:rsid w:val="004F61FF"/>
    <w:rsid w:val="0050085E"/>
    <w:rsid w:val="005056C1"/>
    <w:rsid w:val="005071B7"/>
    <w:rsid w:val="005160E2"/>
    <w:rsid w:val="00522DA4"/>
    <w:rsid w:val="00523504"/>
    <w:rsid w:val="0053018C"/>
    <w:rsid w:val="005471CE"/>
    <w:rsid w:val="005507C2"/>
    <w:rsid w:val="00552B4E"/>
    <w:rsid w:val="00564C1F"/>
    <w:rsid w:val="005734F1"/>
    <w:rsid w:val="00577CFC"/>
    <w:rsid w:val="0058152B"/>
    <w:rsid w:val="00596C35"/>
    <w:rsid w:val="005A277D"/>
    <w:rsid w:val="005A4DB6"/>
    <w:rsid w:val="005A4E91"/>
    <w:rsid w:val="005A5293"/>
    <w:rsid w:val="005A61B3"/>
    <w:rsid w:val="005C1F98"/>
    <w:rsid w:val="005C32D8"/>
    <w:rsid w:val="005C4BE9"/>
    <w:rsid w:val="005C703B"/>
    <w:rsid w:val="005D56FA"/>
    <w:rsid w:val="005D789F"/>
    <w:rsid w:val="005E13C3"/>
    <w:rsid w:val="005F5359"/>
    <w:rsid w:val="005F573A"/>
    <w:rsid w:val="00603FE5"/>
    <w:rsid w:val="00611266"/>
    <w:rsid w:val="00612717"/>
    <w:rsid w:val="006224CD"/>
    <w:rsid w:val="006247CC"/>
    <w:rsid w:val="0065277D"/>
    <w:rsid w:val="006620EE"/>
    <w:rsid w:val="0066263D"/>
    <w:rsid w:val="0067191E"/>
    <w:rsid w:val="0067452C"/>
    <w:rsid w:val="006753B2"/>
    <w:rsid w:val="00676F8E"/>
    <w:rsid w:val="006774F8"/>
    <w:rsid w:val="00682EC6"/>
    <w:rsid w:val="006837F9"/>
    <w:rsid w:val="0068563E"/>
    <w:rsid w:val="00690B94"/>
    <w:rsid w:val="0069641E"/>
    <w:rsid w:val="00697525"/>
    <w:rsid w:val="006A3CD6"/>
    <w:rsid w:val="006A5183"/>
    <w:rsid w:val="006A62E3"/>
    <w:rsid w:val="006A6F76"/>
    <w:rsid w:val="006A7E61"/>
    <w:rsid w:val="006C1ABB"/>
    <w:rsid w:val="006C1ABC"/>
    <w:rsid w:val="006C41B4"/>
    <w:rsid w:val="006D7926"/>
    <w:rsid w:val="006E046D"/>
    <w:rsid w:val="006E788D"/>
    <w:rsid w:val="006F5EA2"/>
    <w:rsid w:val="00700341"/>
    <w:rsid w:val="0071153B"/>
    <w:rsid w:val="00712E0C"/>
    <w:rsid w:val="00726D87"/>
    <w:rsid w:val="00734E0E"/>
    <w:rsid w:val="0074313B"/>
    <w:rsid w:val="00754883"/>
    <w:rsid w:val="007862A7"/>
    <w:rsid w:val="00790754"/>
    <w:rsid w:val="0079239F"/>
    <w:rsid w:val="0079793D"/>
    <w:rsid w:val="007A2D2D"/>
    <w:rsid w:val="007A5A29"/>
    <w:rsid w:val="007B11C5"/>
    <w:rsid w:val="007B2FC7"/>
    <w:rsid w:val="007B40B9"/>
    <w:rsid w:val="007C0629"/>
    <w:rsid w:val="007C724A"/>
    <w:rsid w:val="007D543E"/>
    <w:rsid w:val="007D636E"/>
    <w:rsid w:val="007E2B87"/>
    <w:rsid w:val="007F3535"/>
    <w:rsid w:val="007F5D06"/>
    <w:rsid w:val="00801558"/>
    <w:rsid w:val="00806B96"/>
    <w:rsid w:val="00807EBE"/>
    <w:rsid w:val="0081478B"/>
    <w:rsid w:val="00825F16"/>
    <w:rsid w:val="00834B3A"/>
    <w:rsid w:val="0083531A"/>
    <w:rsid w:val="0084308A"/>
    <w:rsid w:val="00847A1E"/>
    <w:rsid w:val="00851D85"/>
    <w:rsid w:val="008728ED"/>
    <w:rsid w:val="00884A24"/>
    <w:rsid w:val="00886651"/>
    <w:rsid w:val="00887B2B"/>
    <w:rsid w:val="00897D34"/>
    <w:rsid w:val="008A6FA7"/>
    <w:rsid w:val="008B1CDC"/>
    <w:rsid w:val="008B688C"/>
    <w:rsid w:val="008C530A"/>
    <w:rsid w:val="008C603C"/>
    <w:rsid w:val="008C76BB"/>
    <w:rsid w:val="008D5C5D"/>
    <w:rsid w:val="008F1A92"/>
    <w:rsid w:val="008F22B8"/>
    <w:rsid w:val="008F5D23"/>
    <w:rsid w:val="00906692"/>
    <w:rsid w:val="00906FAF"/>
    <w:rsid w:val="00907117"/>
    <w:rsid w:val="00911DB5"/>
    <w:rsid w:val="009127E5"/>
    <w:rsid w:val="00932401"/>
    <w:rsid w:val="00943150"/>
    <w:rsid w:val="00950F19"/>
    <w:rsid w:val="00951DAC"/>
    <w:rsid w:val="0095243B"/>
    <w:rsid w:val="00957095"/>
    <w:rsid w:val="00962DE0"/>
    <w:rsid w:val="009635C6"/>
    <w:rsid w:val="0097055D"/>
    <w:rsid w:val="00983EF8"/>
    <w:rsid w:val="0098685E"/>
    <w:rsid w:val="00995B05"/>
    <w:rsid w:val="00996003"/>
    <w:rsid w:val="009A341E"/>
    <w:rsid w:val="009A4182"/>
    <w:rsid w:val="009B087B"/>
    <w:rsid w:val="009B38CC"/>
    <w:rsid w:val="009B3F53"/>
    <w:rsid w:val="009B7622"/>
    <w:rsid w:val="009B7FE5"/>
    <w:rsid w:val="009C1D37"/>
    <w:rsid w:val="009C1E15"/>
    <w:rsid w:val="009E4C1E"/>
    <w:rsid w:val="009E7512"/>
    <w:rsid w:val="009F102D"/>
    <w:rsid w:val="009F55CD"/>
    <w:rsid w:val="00A033E3"/>
    <w:rsid w:val="00A0780B"/>
    <w:rsid w:val="00A10793"/>
    <w:rsid w:val="00A11A73"/>
    <w:rsid w:val="00A128BE"/>
    <w:rsid w:val="00A23768"/>
    <w:rsid w:val="00A3286F"/>
    <w:rsid w:val="00A35E21"/>
    <w:rsid w:val="00A430B5"/>
    <w:rsid w:val="00A4562B"/>
    <w:rsid w:val="00A519A4"/>
    <w:rsid w:val="00A54D7A"/>
    <w:rsid w:val="00A561D9"/>
    <w:rsid w:val="00A57DE4"/>
    <w:rsid w:val="00A6003A"/>
    <w:rsid w:val="00A636E9"/>
    <w:rsid w:val="00A7471F"/>
    <w:rsid w:val="00A92053"/>
    <w:rsid w:val="00A92B66"/>
    <w:rsid w:val="00A9396C"/>
    <w:rsid w:val="00AA3E06"/>
    <w:rsid w:val="00AA66A9"/>
    <w:rsid w:val="00AB19B8"/>
    <w:rsid w:val="00AB54BF"/>
    <w:rsid w:val="00AC0380"/>
    <w:rsid w:val="00AC15D5"/>
    <w:rsid w:val="00AC415E"/>
    <w:rsid w:val="00AD394F"/>
    <w:rsid w:val="00AD42BA"/>
    <w:rsid w:val="00AD59C0"/>
    <w:rsid w:val="00AD64CD"/>
    <w:rsid w:val="00AE204C"/>
    <w:rsid w:val="00AE249E"/>
    <w:rsid w:val="00AE4F6D"/>
    <w:rsid w:val="00AF17FC"/>
    <w:rsid w:val="00AF44EA"/>
    <w:rsid w:val="00AF4B5F"/>
    <w:rsid w:val="00B05303"/>
    <w:rsid w:val="00B12EE0"/>
    <w:rsid w:val="00B25B06"/>
    <w:rsid w:val="00B27372"/>
    <w:rsid w:val="00B4199F"/>
    <w:rsid w:val="00B47E68"/>
    <w:rsid w:val="00B51D23"/>
    <w:rsid w:val="00B559CA"/>
    <w:rsid w:val="00B605C6"/>
    <w:rsid w:val="00B6379A"/>
    <w:rsid w:val="00B85D07"/>
    <w:rsid w:val="00B861D1"/>
    <w:rsid w:val="00BA0ACF"/>
    <w:rsid w:val="00BA1B7A"/>
    <w:rsid w:val="00BC05C1"/>
    <w:rsid w:val="00BC2498"/>
    <w:rsid w:val="00BC44D6"/>
    <w:rsid w:val="00BC62A4"/>
    <w:rsid w:val="00BC67CE"/>
    <w:rsid w:val="00BD31CE"/>
    <w:rsid w:val="00BD5B1A"/>
    <w:rsid w:val="00BD7F9C"/>
    <w:rsid w:val="00BE291B"/>
    <w:rsid w:val="00C02D4C"/>
    <w:rsid w:val="00C12AEB"/>
    <w:rsid w:val="00C13CD0"/>
    <w:rsid w:val="00C149BD"/>
    <w:rsid w:val="00C16614"/>
    <w:rsid w:val="00C174D6"/>
    <w:rsid w:val="00C248D3"/>
    <w:rsid w:val="00C258CA"/>
    <w:rsid w:val="00C270D0"/>
    <w:rsid w:val="00C3076B"/>
    <w:rsid w:val="00C31AC2"/>
    <w:rsid w:val="00C41852"/>
    <w:rsid w:val="00C43DD1"/>
    <w:rsid w:val="00C444E1"/>
    <w:rsid w:val="00C5369D"/>
    <w:rsid w:val="00C61A98"/>
    <w:rsid w:val="00C65ED1"/>
    <w:rsid w:val="00C70326"/>
    <w:rsid w:val="00C8130D"/>
    <w:rsid w:val="00C83271"/>
    <w:rsid w:val="00C85718"/>
    <w:rsid w:val="00C85CEB"/>
    <w:rsid w:val="00C94576"/>
    <w:rsid w:val="00C965B9"/>
    <w:rsid w:val="00CA0212"/>
    <w:rsid w:val="00CA15AE"/>
    <w:rsid w:val="00CB1964"/>
    <w:rsid w:val="00CB2F4B"/>
    <w:rsid w:val="00CC0C3C"/>
    <w:rsid w:val="00CD732D"/>
    <w:rsid w:val="00CE53C6"/>
    <w:rsid w:val="00CE54D1"/>
    <w:rsid w:val="00CF02A0"/>
    <w:rsid w:val="00CF13F7"/>
    <w:rsid w:val="00CF29CC"/>
    <w:rsid w:val="00CF46D7"/>
    <w:rsid w:val="00D015FB"/>
    <w:rsid w:val="00D03AB4"/>
    <w:rsid w:val="00D13A36"/>
    <w:rsid w:val="00D15718"/>
    <w:rsid w:val="00D1588F"/>
    <w:rsid w:val="00D15CBC"/>
    <w:rsid w:val="00D27A31"/>
    <w:rsid w:val="00D43312"/>
    <w:rsid w:val="00D44B2C"/>
    <w:rsid w:val="00D472BE"/>
    <w:rsid w:val="00D626AE"/>
    <w:rsid w:val="00D6360F"/>
    <w:rsid w:val="00D64D2B"/>
    <w:rsid w:val="00D64ED7"/>
    <w:rsid w:val="00D66CA0"/>
    <w:rsid w:val="00D679E0"/>
    <w:rsid w:val="00D727D9"/>
    <w:rsid w:val="00D81059"/>
    <w:rsid w:val="00D85A3F"/>
    <w:rsid w:val="00D91CC5"/>
    <w:rsid w:val="00D95A9A"/>
    <w:rsid w:val="00D976E0"/>
    <w:rsid w:val="00DA74BC"/>
    <w:rsid w:val="00DB0C10"/>
    <w:rsid w:val="00DC4F2B"/>
    <w:rsid w:val="00DC6131"/>
    <w:rsid w:val="00DD1E52"/>
    <w:rsid w:val="00DD2214"/>
    <w:rsid w:val="00DD4B7B"/>
    <w:rsid w:val="00DE4CDA"/>
    <w:rsid w:val="00DE7CE2"/>
    <w:rsid w:val="00DF1C05"/>
    <w:rsid w:val="00E0599A"/>
    <w:rsid w:val="00E130AA"/>
    <w:rsid w:val="00E23BE2"/>
    <w:rsid w:val="00E264CE"/>
    <w:rsid w:val="00E3019A"/>
    <w:rsid w:val="00E35D57"/>
    <w:rsid w:val="00E3767D"/>
    <w:rsid w:val="00E435CE"/>
    <w:rsid w:val="00E436AE"/>
    <w:rsid w:val="00E446A1"/>
    <w:rsid w:val="00E44D2C"/>
    <w:rsid w:val="00E62ED0"/>
    <w:rsid w:val="00E63474"/>
    <w:rsid w:val="00E74FCE"/>
    <w:rsid w:val="00E76554"/>
    <w:rsid w:val="00E80F24"/>
    <w:rsid w:val="00E83BF0"/>
    <w:rsid w:val="00E84C1B"/>
    <w:rsid w:val="00EB7D0F"/>
    <w:rsid w:val="00EC19EB"/>
    <w:rsid w:val="00EC3373"/>
    <w:rsid w:val="00ED2E5E"/>
    <w:rsid w:val="00EE1EB2"/>
    <w:rsid w:val="00F05500"/>
    <w:rsid w:val="00F15DFC"/>
    <w:rsid w:val="00F161B3"/>
    <w:rsid w:val="00F2269A"/>
    <w:rsid w:val="00F22C1E"/>
    <w:rsid w:val="00F234DC"/>
    <w:rsid w:val="00F238F8"/>
    <w:rsid w:val="00F25A94"/>
    <w:rsid w:val="00F25DD8"/>
    <w:rsid w:val="00F30DE0"/>
    <w:rsid w:val="00F32E45"/>
    <w:rsid w:val="00F34DFB"/>
    <w:rsid w:val="00F35158"/>
    <w:rsid w:val="00F47D6E"/>
    <w:rsid w:val="00F5111E"/>
    <w:rsid w:val="00F626B3"/>
    <w:rsid w:val="00F71EB9"/>
    <w:rsid w:val="00F744C8"/>
    <w:rsid w:val="00F74ED2"/>
    <w:rsid w:val="00F7514A"/>
    <w:rsid w:val="00F77399"/>
    <w:rsid w:val="00F84D22"/>
    <w:rsid w:val="00F86867"/>
    <w:rsid w:val="00F86E42"/>
    <w:rsid w:val="00F94BA2"/>
    <w:rsid w:val="00F95D3E"/>
    <w:rsid w:val="00FA0FD3"/>
    <w:rsid w:val="00FA288F"/>
    <w:rsid w:val="00FA3035"/>
    <w:rsid w:val="00FA4B4E"/>
    <w:rsid w:val="00FA4B8B"/>
    <w:rsid w:val="00FA70AF"/>
    <w:rsid w:val="00FC4B65"/>
    <w:rsid w:val="00FD1E1D"/>
    <w:rsid w:val="00FD396F"/>
    <w:rsid w:val="00FD6845"/>
    <w:rsid w:val="00FE667F"/>
    <w:rsid w:val="00FF0452"/>
    <w:rsid w:val="00FF47DC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263619-C2F2-498A-8465-E343D783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uppressAutoHyphens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qFormat/>
    <w:pPr>
      <w:keepNext/>
      <w:suppressAutoHyphens/>
      <w:spacing w:after="6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Pr>
      <w:sz w:val="28"/>
      <w:bdr w:val="none" w:sz="0" w:space="0" w:color="auto"/>
    </w:rPr>
  </w:style>
  <w:style w:type="paragraph" w:customStyle="1" w:styleId="a6">
    <w:name w:val="абзац"/>
    <w:basedOn w:val="a"/>
    <w:pPr>
      <w:ind w:left="851"/>
    </w:pPr>
    <w:rPr>
      <w:sz w:val="26"/>
    </w:rPr>
  </w:style>
  <w:style w:type="paragraph" w:customStyle="1" w:styleId="a7">
    <w:name w:val="Текст табл.с отступом"/>
    <w:basedOn w:val="a8"/>
    <w:pPr>
      <w:spacing w:before="120"/>
      <w:ind w:firstLine="709"/>
    </w:pPr>
  </w:style>
  <w:style w:type="paragraph" w:customStyle="1" w:styleId="a9">
    <w:name w:val="краткое содержание"/>
    <w:basedOn w:val="a"/>
    <w:next w:val="a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0">
    <w:name w:val="НК1"/>
    <w:basedOn w:val="a4"/>
    <w:pPr>
      <w:spacing w:before="120"/>
    </w:pPr>
    <w:rPr>
      <w:sz w:val="16"/>
    </w:rPr>
  </w:style>
  <w:style w:type="paragraph" w:styleId="aa">
    <w:name w:val="Signature"/>
    <w:basedOn w:val="a"/>
    <w:pPr>
      <w:ind w:left="4252"/>
    </w:pPr>
    <w:rPr>
      <w:sz w:val="26"/>
    </w:rPr>
  </w:style>
  <w:style w:type="paragraph" w:customStyle="1" w:styleId="ab">
    <w:name w:val="строка с номером бланка"/>
    <w:basedOn w:val="a"/>
    <w:pPr>
      <w:framePr w:w="4491" w:h="3169" w:hSpace="142" w:wrap="around" w:vAnchor="text" w:hAnchor="page" w:x="1727" w:y="20"/>
      <w:spacing w:before="240"/>
      <w:jc w:val="center"/>
    </w:pPr>
    <w:rPr>
      <w:noProof/>
    </w:rPr>
  </w:style>
  <w:style w:type="paragraph" w:styleId="ac">
    <w:name w:val="footnote text"/>
    <w:basedOn w:val="a"/>
    <w:semiHidden/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d">
    <w:name w:val="Plain Text"/>
    <w:basedOn w:val="a"/>
    <w:pPr>
      <w:spacing w:after="120"/>
      <w:ind w:firstLine="851"/>
      <w:jc w:val="both"/>
    </w:pPr>
    <w:rPr>
      <w:sz w:val="26"/>
    </w:rPr>
  </w:style>
  <w:style w:type="paragraph" w:styleId="ae">
    <w:name w:val="caption"/>
    <w:basedOn w:val="a"/>
    <w:next w:val="a"/>
    <w:qFormat/>
    <w:pPr>
      <w:spacing w:before="120" w:after="120"/>
    </w:pPr>
    <w:rPr>
      <w:b/>
    </w:rPr>
  </w:style>
  <w:style w:type="paragraph" w:customStyle="1" w:styleId="af">
    <w:name w:val="По центру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20">
    <w:name w:val="Подпись2"/>
    <w:basedOn w:val="a"/>
    <w:pPr>
      <w:suppressAutoHyphens/>
      <w:spacing w:before="480" w:after="480"/>
    </w:pPr>
    <w:rPr>
      <w:sz w:val="28"/>
    </w:rPr>
  </w:style>
  <w:style w:type="paragraph" w:customStyle="1" w:styleId="12">
    <w:name w:val="Подпись1"/>
    <w:basedOn w:val="20"/>
    <w:pPr>
      <w:jc w:val="right"/>
    </w:pPr>
  </w:style>
  <w:style w:type="paragraph" w:customStyle="1" w:styleId="1c">
    <w:name w:val="Абзац1 c отступом"/>
    <w:basedOn w:val="a6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0">
    <w:name w:val="разослать"/>
    <w:basedOn w:val="ad"/>
    <w:pPr>
      <w:spacing w:after="160"/>
      <w:ind w:left="1418" w:hanging="1418"/>
    </w:pPr>
    <w:rPr>
      <w:sz w:val="28"/>
    </w:rPr>
  </w:style>
  <w:style w:type="paragraph" w:customStyle="1" w:styleId="af1">
    <w:name w:val="Утверждено"/>
    <w:basedOn w:val="1c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2">
    <w:name w:val="Приложение"/>
    <w:basedOn w:val="1c"/>
    <w:pPr>
      <w:ind w:firstLine="4678"/>
    </w:pPr>
  </w:style>
  <w:style w:type="paragraph" w:customStyle="1" w:styleId="af3">
    <w:name w:val="Крат.сод. полож."/>
    <w:aliases w:val="и т.д."/>
    <w:basedOn w:val="af"/>
    <w:pPr>
      <w:spacing w:before="0" w:after="0"/>
    </w:pPr>
    <w:rPr>
      <w:sz w:val="32"/>
    </w:rPr>
  </w:style>
  <w:style w:type="paragraph" w:customStyle="1" w:styleId="13">
    <w:name w:val="Стиль1"/>
    <w:basedOn w:val="af"/>
    <w:pPr>
      <w:spacing w:before="0" w:after="0"/>
    </w:pPr>
    <w:rPr>
      <w:sz w:val="32"/>
    </w:rPr>
  </w:style>
  <w:style w:type="paragraph" w:customStyle="1" w:styleId="af4">
    <w:name w:val="Наименование документа"/>
    <w:basedOn w:val="af"/>
    <w:pPr>
      <w:spacing w:before="720" w:after="120"/>
    </w:pPr>
    <w:rPr>
      <w:spacing w:val="140"/>
      <w:sz w:val="32"/>
    </w:rPr>
  </w:style>
  <w:style w:type="paragraph" w:customStyle="1" w:styleId="af5">
    <w:name w:val="Наименование раздела"/>
    <w:basedOn w:val="af"/>
    <w:pPr>
      <w:keepLines w:val="0"/>
      <w:suppressAutoHyphens/>
      <w:spacing w:before="360"/>
      <w:ind w:left="709" w:right="709"/>
    </w:pPr>
  </w:style>
  <w:style w:type="paragraph" w:customStyle="1" w:styleId="21">
    <w:name w:val="Стиль2"/>
    <w:basedOn w:val="20"/>
    <w:pPr>
      <w:jc w:val="both"/>
    </w:pPr>
  </w:style>
  <w:style w:type="paragraph" w:customStyle="1" w:styleId="a8">
    <w:name w:val="Текст табличный"/>
    <w:basedOn w:val="20"/>
    <w:pPr>
      <w:spacing w:before="0" w:after="0"/>
    </w:pPr>
  </w:style>
  <w:style w:type="paragraph" w:customStyle="1" w:styleId="af6">
    <w:name w:val="Визы"/>
    <w:basedOn w:val="a8"/>
  </w:style>
  <w:style w:type="character" w:styleId="af7">
    <w:name w:val="footnote reference"/>
    <w:basedOn w:val="a0"/>
    <w:semiHidden/>
    <w:rPr>
      <w:vertAlign w:val="superscript"/>
    </w:rPr>
  </w:style>
  <w:style w:type="paragraph" w:customStyle="1" w:styleId="22">
    <w:name w:val="Текст2"/>
    <w:basedOn w:val="ad"/>
    <w:pPr>
      <w:tabs>
        <w:tab w:val="left" w:pos="709"/>
      </w:tabs>
      <w:spacing w:after="160"/>
      <w:ind w:firstLine="709"/>
    </w:pPr>
  </w:style>
  <w:style w:type="paragraph" w:customStyle="1" w:styleId="14">
    <w:name w:val="абзац1 для образца"/>
    <w:basedOn w:val="1c"/>
    <w:pPr>
      <w:ind w:left="1559" w:right="1134"/>
    </w:pPr>
  </w:style>
  <w:style w:type="paragraph" w:customStyle="1" w:styleId="30">
    <w:name w:val="Стиль3"/>
    <w:basedOn w:val="1c"/>
    <w:pPr>
      <w:ind w:left="1701"/>
    </w:pPr>
  </w:style>
  <w:style w:type="paragraph" w:customStyle="1" w:styleId="af8">
    <w:name w:val="Заголовок утв.док."/>
    <w:aliases w:val="прилож."/>
    <w:basedOn w:val="af3"/>
    <w:pPr>
      <w:spacing w:before="960" w:after="120"/>
    </w:pPr>
    <w:rPr>
      <w:noProof/>
      <w:sz w:val="20"/>
    </w:rPr>
  </w:style>
  <w:style w:type="paragraph" w:customStyle="1" w:styleId="af9">
    <w:name w:val="Последняя строка абзаца"/>
    <w:basedOn w:val="1c"/>
    <w:pPr>
      <w:jc w:val="left"/>
    </w:pPr>
  </w:style>
  <w:style w:type="paragraph" w:customStyle="1" w:styleId="afa">
    <w:name w:val="Первая строка заголовка"/>
    <w:basedOn w:val="af8"/>
    <w:rPr>
      <w:sz w:val="32"/>
    </w:rPr>
  </w:style>
  <w:style w:type="paragraph" w:customStyle="1" w:styleId="afb">
    <w:name w:val="остальные строки заголовка"/>
    <w:basedOn w:val="a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5">
    <w:name w:val="НК1 на обороте"/>
    <w:basedOn w:val="10"/>
  </w:style>
  <w:style w:type="paragraph" w:customStyle="1" w:styleId="afc">
    <w:name w:val="Черта в конце текста"/>
    <w:basedOn w:val="aa"/>
    <w:pPr>
      <w:spacing w:before="480"/>
      <w:ind w:left="4253"/>
    </w:pPr>
  </w:style>
  <w:style w:type="paragraph" w:customStyle="1" w:styleId="23">
    <w:name w:val="ВК2 для бл.нем.культ.центра"/>
    <w:basedOn w:val="a3"/>
  </w:style>
  <w:style w:type="paragraph" w:customStyle="1" w:styleId="40">
    <w:name w:val="Стиль4"/>
    <w:basedOn w:val="afd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customStyle="1" w:styleId="16">
    <w:name w:val="Абзац1 без отступа"/>
    <w:basedOn w:val="1c"/>
    <w:pPr>
      <w:ind w:firstLine="0"/>
    </w:pPr>
  </w:style>
  <w:style w:type="paragraph" w:customStyle="1" w:styleId="17">
    <w:name w:val="Абзац1 с отступом"/>
    <w:basedOn w:val="a"/>
    <w:pPr>
      <w:spacing w:after="60" w:line="360" w:lineRule="auto"/>
      <w:ind w:firstLine="709"/>
      <w:jc w:val="both"/>
    </w:pPr>
    <w:rPr>
      <w:sz w:val="28"/>
    </w:rPr>
  </w:style>
  <w:style w:type="paragraph" w:customStyle="1" w:styleId="afe">
    <w:name w:val="Обращение в письме"/>
    <w:basedOn w:val="af5"/>
  </w:style>
  <w:style w:type="paragraph" w:customStyle="1" w:styleId="31">
    <w:name w:val="3 интервала"/>
    <w:basedOn w:val="af"/>
    <w:pPr>
      <w:spacing w:before="0" w:after="480"/>
      <w:jc w:val="left"/>
    </w:pPr>
  </w:style>
  <w:style w:type="paragraph" w:styleId="afd">
    <w:name w:val="Body Text"/>
    <w:basedOn w:val="a"/>
    <w:link w:val="aff"/>
    <w:pPr>
      <w:spacing w:after="120"/>
    </w:pPr>
  </w:style>
  <w:style w:type="paragraph" w:customStyle="1" w:styleId="aff0">
    <w:name w:val="Бланк_адрес"/>
    <w:aliases w:val="тел."/>
    <w:basedOn w:val="a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f1">
    <w:name w:val="адресат"/>
    <w:basedOn w:val="a"/>
    <w:pPr>
      <w:ind w:left="5387"/>
    </w:pPr>
    <w:rPr>
      <w:b/>
      <w:sz w:val="28"/>
    </w:rPr>
  </w:style>
  <w:style w:type="paragraph" w:customStyle="1" w:styleId="aff2">
    <w:name w:val="Бланк_адрес.тел."/>
    <w:basedOn w:val="a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4">
    <w:name w:val="Текст табл.2"/>
    <w:basedOn w:val="a8"/>
    <w:pPr>
      <w:jc w:val="right"/>
    </w:pPr>
  </w:style>
  <w:style w:type="character" w:styleId="aff3">
    <w:name w:val="Hyperlink"/>
    <w:basedOn w:val="a0"/>
    <w:rPr>
      <w:color w:val="0000FF"/>
      <w:u w:val="single"/>
    </w:rPr>
  </w:style>
  <w:style w:type="character" w:styleId="aff4">
    <w:name w:val="FollowedHyperlink"/>
    <w:basedOn w:val="a0"/>
    <w:rPr>
      <w:color w:val="800080"/>
      <w:u w:val="single"/>
    </w:rPr>
  </w:style>
  <w:style w:type="paragraph" w:styleId="aff5">
    <w:name w:val="Balloon Text"/>
    <w:basedOn w:val="a"/>
    <w:semiHidden/>
    <w:rsid w:val="005D56FA"/>
    <w:rPr>
      <w:rFonts w:ascii="Tahoma" w:hAnsi="Tahoma" w:cs="Tahoma"/>
      <w:sz w:val="16"/>
      <w:szCs w:val="16"/>
    </w:rPr>
  </w:style>
  <w:style w:type="paragraph" w:styleId="25">
    <w:name w:val="Body Text 2"/>
    <w:basedOn w:val="a"/>
    <w:rsid w:val="00382AEF"/>
    <w:pPr>
      <w:spacing w:after="120" w:line="480" w:lineRule="auto"/>
    </w:pPr>
  </w:style>
  <w:style w:type="paragraph" w:styleId="aff6">
    <w:name w:val="List Paragraph"/>
    <w:basedOn w:val="a"/>
    <w:uiPriority w:val="34"/>
    <w:qFormat/>
    <w:rsid w:val="00F30DE0"/>
    <w:pPr>
      <w:ind w:left="720"/>
      <w:contextualSpacing/>
    </w:pPr>
    <w:rPr>
      <w:sz w:val="24"/>
      <w:szCs w:val="24"/>
    </w:rPr>
  </w:style>
  <w:style w:type="table" w:styleId="aff7">
    <w:name w:val="Table Grid"/>
    <w:basedOn w:val="a1"/>
    <w:uiPriority w:val="59"/>
    <w:rsid w:val="00F30D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Знак"/>
    <w:basedOn w:val="a"/>
    <w:rsid w:val="007C72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f9">
    <w:name w:val="Normal (Web)"/>
    <w:basedOn w:val="a"/>
    <w:uiPriority w:val="99"/>
    <w:semiHidden/>
    <w:unhideWhenUsed/>
    <w:rsid w:val="00B2737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27372"/>
  </w:style>
  <w:style w:type="paragraph" w:customStyle="1" w:styleId="ConsPlusNonformat">
    <w:name w:val="ConsPlusNonformat"/>
    <w:rsid w:val="001F50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">
    <w:name w:val="Основной текст Знак"/>
    <w:basedOn w:val="a0"/>
    <w:link w:val="afd"/>
    <w:rsid w:val="002E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y\Downloads\&#1041;&#1083;&#1072;&#1085;&#1082;%20&#1072;&#1076;&#1084;&#1080;&#1085;&#1080;&#1089;&#1090;&#1088;&#1072;&#1094;&#1080;&#1080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0DD2-63A4-42D8-8467-3B02E258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(1)</Template>
  <TotalTime>1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Омутнинского района</vt:lpstr>
    </vt:vector>
  </TitlesOfParts>
  <Company>Администрация Омутнинского района</Company>
  <LinksUpToDate>false</LinksUpToDate>
  <CharactersWithSpaces>6877</CharactersWithSpaces>
  <SharedDoc>false</SharedDoc>
  <HLinks>
    <vt:vector size="6" baseType="variant">
      <vt:variant>
        <vt:i4>4587647</vt:i4>
      </vt:variant>
      <vt:variant>
        <vt:i4>0</vt:i4>
      </vt:variant>
      <vt:variant>
        <vt:i4>0</vt:i4>
      </vt:variant>
      <vt:variant>
        <vt:i4>5</vt:i4>
      </vt:variant>
      <vt:variant>
        <vt:lpwstr>mailto:omutuprava@yandex.ru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Омутнинского района</dc:title>
  <dc:creator>Sekretary</dc:creator>
  <dc:description>Шаблон для создания новых документов.</dc:description>
  <cp:lastModifiedBy>Алевтина Георгиевна</cp:lastModifiedBy>
  <cp:revision>2</cp:revision>
  <cp:lastPrinted>2024-06-07T10:27:00Z</cp:lastPrinted>
  <dcterms:created xsi:type="dcterms:W3CDTF">2024-06-10T11:34:00Z</dcterms:created>
  <dcterms:modified xsi:type="dcterms:W3CDTF">2024-06-10T11:34:00Z</dcterms:modified>
</cp:coreProperties>
</file>